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5C" w:rsidRPr="002C1DDB" w:rsidRDefault="0072175C" w:rsidP="0072175C">
      <w:pPr>
        <w:rPr>
          <w:rFonts w:asciiTheme="minorEastAsia" w:hAnsiTheme="minorEastAsia"/>
          <w:lang w:eastAsia="ja-JP"/>
        </w:rPr>
      </w:pPr>
      <w:bookmarkStart w:id="0" w:name="_GoBack"/>
      <w:bookmarkEnd w:id="0"/>
    </w:p>
    <w:p w:rsidR="0072175C" w:rsidRDefault="0072175C" w:rsidP="0072175C">
      <w:pPr>
        <w:jc w:val="center"/>
        <w:rPr>
          <w:rFonts w:asciiTheme="minorEastAsia" w:hAnsiTheme="minorEastAsia"/>
          <w:sz w:val="28"/>
          <w:lang w:eastAsia="ja-JP"/>
        </w:rPr>
      </w:pPr>
      <w:r w:rsidRPr="00F419DA">
        <w:rPr>
          <w:rFonts w:asciiTheme="minorEastAsia" w:hAnsiTheme="minorEastAsia" w:hint="eastAsia"/>
          <w:sz w:val="28"/>
          <w:lang w:eastAsia="ja-JP"/>
        </w:rPr>
        <w:t>令和</w:t>
      </w:r>
      <w:r>
        <w:rPr>
          <w:rFonts w:asciiTheme="minorEastAsia" w:hAnsiTheme="minorEastAsia" w:hint="eastAsia"/>
          <w:sz w:val="28"/>
          <w:lang w:eastAsia="ja-JP"/>
        </w:rPr>
        <w:t>７</w:t>
      </w:r>
      <w:r w:rsidRPr="00F419DA">
        <w:rPr>
          <w:rFonts w:asciiTheme="minorEastAsia" w:hAnsiTheme="minorEastAsia" w:hint="eastAsia"/>
          <w:sz w:val="28"/>
          <w:lang w:eastAsia="ja-JP"/>
        </w:rPr>
        <w:t>年度</w:t>
      </w:r>
      <w:r>
        <w:rPr>
          <w:rFonts w:asciiTheme="minorEastAsia" w:hAnsiTheme="minorEastAsia" w:hint="eastAsia"/>
          <w:sz w:val="28"/>
          <w:lang w:eastAsia="ja-JP"/>
        </w:rPr>
        <w:t xml:space="preserve"> 第１回市民</w:t>
      </w:r>
      <w:r w:rsidRPr="00F419DA">
        <w:rPr>
          <w:rFonts w:asciiTheme="minorEastAsia" w:hAnsiTheme="minorEastAsia" w:hint="eastAsia"/>
          <w:sz w:val="28"/>
          <w:lang w:eastAsia="ja-JP"/>
        </w:rPr>
        <w:t>モルック</w:t>
      </w:r>
      <w:r>
        <w:rPr>
          <w:rFonts w:asciiTheme="minorEastAsia" w:hAnsiTheme="minorEastAsia" w:hint="eastAsia"/>
          <w:sz w:val="28"/>
          <w:lang w:eastAsia="ja-JP"/>
        </w:rPr>
        <w:t>大会</w:t>
      </w:r>
      <w:r w:rsidRPr="00F419DA">
        <w:rPr>
          <w:rFonts w:asciiTheme="minorEastAsia" w:hAnsiTheme="minorEastAsia" w:hint="eastAsia"/>
          <w:sz w:val="28"/>
          <w:lang w:eastAsia="ja-JP"/>
        </w:rPr>
        <w:t>開催要項</w:t>
      </w:r>
    </w:p>
    <w:p w:rsidR="0072175C" w:rsidRPr="00F419DA" w:rsidRDefault="0072175C" w:rsidP="0072175C">
      <w:pPr>
        <w:spacing w:line="220" w:lineRule="exact"/>
        <w:jc w:val="center"/>
        <w:rPr>
          <w:rFonts w:asciiTheme="minorEastAsia" w:hAnsiTheme="minorEastAsia"/>
          <w:sz w:val="28"/>
          <w:lang w:eastAsia="ja-JP"/>
        </w:rPr>
      </w:pPr>
    </w:p>
    <w:p w:rsidR="0072175C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１　目　的　　　根室市スポーツ推進委員の役割や活動を周知し、市民にスポーツ推進委員の</w:t>
      </w:r>
    </w:p>
    <w:p w:rsidR="0072175C" w:rsidRDefault="0072175C" w:rsidP="0072175C">
      <w:pPr>
        <w:spacing w:line="240" w:lineRule="exact"/>
        <w:ind w:firstLineChars="700" w:firstLine="154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存在を知ってもらう。またスポーツと触れ合う機会の少ない市民が、ニュース</w:t>
      </w:r>
    </w:p>
    <w:p w:rsidR="0072175C" w:rsidRDefault="0072175C" w:rsidP="0072175C">
      <w:pPr>
        <w:spacing w:line="240" w:lineRule="exact"/>
        <w:ind w:firstLineChars="700" w:firstLine="154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ポーツ等の体験を通じて新しい競技と出会い、スポーツ活動を促すことを目的</w:t>
      </w:r>
    </w:p>
    <w:p w:rsidR="0072175C" w:rsidRPr="00BD0601" w:rsidRDefault="0072175C" w:rsidP="0072175C">
      <w:pPr>
        <w:spacing w:line="240" w:lineRule="exact"/>
        <w:ind w:firstLineChars="700" w:firstLine="154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とする。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２　主　催　　　根室市スポーツ推進委員協議会・根室市教育委員会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</w:rPr>
      </w:pPr>
      <w:r w:rsidRPr="00BD0601">
        <w:rPr>
          <w:rFonts w:asciiTheme="minorEastAsia" w:hAnsiTheme="minorEastAsia" w:hint="eastAsia"/>
          <w:lang w:eastAsia="ja-JP"/>
        </w:rPr>
        <w:t>３　期　日　　　令和８年３月２２日（日）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</w:rPr>
      </w:pPr>
      <w:r w:rsidRPr="00BD0601">
        <w:rPr>
          <w:rFonts w:asciiTheme="minorEastAsia" w:hAnsiTheme="minorEastAsia" w:hint="eastAsia"/>
          <w:lang w:eastAsia="ja-JP"/>
        </w:rPr>
        <w:t>４　時　間　　　受付開始　　９時００分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練　　習　　９時１５分～９時４５分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競技開始　　公式戦　　　９時５０分～１０時５０分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　　　　　　交流戦　　１１時００分～正午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５　会　場　　　根室市青少年センター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６　種　目　　　モルック</w:t>
      </w:r>
    </w:p>
    <w:p w:rsidR="0072175C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フィンランドのカレリア地方の伝統的なk</w:t>
      </w:r>
      <w:r w:rsidRPr="00BD0601">
        <w:rPr>
          <w:rFonts w:asciiTheme="minorEastAsia" w:hAnsiTheme="minorEastAsia"/>
          <w:lang w:eastAsia="ja-JP"/>
        </w:rPr>
        <w:t>yykka</w:t>
      </w:r>
      <w:r w:rsidRPr="00BD0601">
        <w:rPr>
          <w:rFonts w:asciiTheme="minorEastAsia" w:hAnsiTheme="minorEastAsia" w:hint="eastAsia"/>
          <w:lang w:eastAsia="ja-JP"/>
        </w:rPr>
        <w:t>というゲームを元に１９９６</w:t>
      </w:r>
    </w:p>
    <w:p w:rsidR="0072175C" w:rsidRPr="00BD0601" w:rsidRDefault="0072175C" w:rsidP="0072175C">
      <w:pPr>
        <w:spacing w:line="240" w:lineRule="exact"/>
        <w:ind w:firstLineChars="700" w:firstLine="154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年に開発されたスポーツです。</w:t>
      </w:r>
    </w:p>
    <w:p w:rsidR="0072175C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地面に立て並べられた複数の木のピンをめがけて、モルックという木の棒を投</w:t>
      </w:r>
    </w:p>
    <w:p w:rsidR="0072175C" w:rsidRPr="00BD0601" w:rsidRDefault="0072175C" w:rsidP="0072175C">
      <w:pPr>
        <w:spacing w:line="240" w:lineRule="exact"/>
        <w:ind w:firstLineChars="700" w:firstLine="154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げ、獲得した点数を競うスポーツです。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７　チーム　　　① 未</w:t>
      </w:r>
      <w:r w:rsidR="009C54EB">
        <w:rPr>
          <w:rFonts w:asciiTheme="minorEastAsia" w:hAnsiTheme="minorEastAsia" w:hint="eastAsia"/>
          <w:lang w:eastAsia="ja-JP"/>
        </w:rPr>
        <w:t>経験</w:t>
      </w:r>
      <w:r w:rsidRPr="00BD0601">
        <w:rPr>
          <w:rFonts w:asciiTheme="minorEastAsia" w:hAnsiTheme="minorEastAsia" w:hint="eastAsia"/>
          <w:lang w:eastAsia="ja-JP"/>
        </w:rPr>
        <w:t xml:space="preserve">者の部　・　② </w:t>
      </w:r>
      <w:r w:rsidR="009C54EB">
        <w:rPr>
          <w:rFonts w:asciiTheme="minorEastAsia" w:hAnsiTheme="minorEastAsia" w:hint="eastAsia"/>
          <w:lang w:eastAsia="ja-JP"/>
        </w:rPr>
        <w:t>経験</w:t>
      </w:r>
      <w:r w:rsidRPr="00BD0601">
        <w:rPr>
          <w:rFonts w:asciiTheme="minorEastAsia" w:hAnsiTheme="minorEastAsia" w:hint="eastAsia"/>
          <w:lang w:eastAsia="ja-JP"/>
        </w:rPr>
        <w:t>者の部</w:t>
      </w:r>
    </w:p>
    <w:p w:rsidR="0072175C" w:rsidRPr="00BD0601" w:rsidRDefault="0072175C" w:rsidP="0072175C">
      <w:pPr>
        <w:spacing w:line="240" w:lineRule="exact"/>
        <w:ind w:firstLineChars="200" w:firstLine="44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編　成　　　公式戦（１チーム３名）</w:t>
      </w:r>
    </w:p>
    <w:p w:rsidR="0072175C" w:rsidRPr="00BD0601" w:rsidRDefault="0072175C" w:rsidP="0072175C">
      <w:pPr>
        <w:spacing w:line="240" w:lineRule="exact"/>
        <w:ind w:firstLineChars="500" w:firstLine="110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※　個人申込でも受付ます。（事務局でチーム編成）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交流戦（公式戦終了後、事務局でチーム編成）　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８　申　込</w:t>
      </w:r>
      <w:r w:rsidRPr="00BD0601">
        <w:rPr>
          <w:rFonts w:ascii="ＭＳ ゴシック" w:eastAsia="ＭＳ ゴシック" w:hAnsi="ＭＳ ゴシック" w:hint="eastAsia"/>
          <w:sz w:val="21"/>
          <w:lang w:eastAsia="ja-JP"/>
        </w:rPr>
        <w:t xml:space="preserve">　　   </w:t>
      </w:r>
      <w:r w:rsidRPr="00BD0601">
        <w:rPr>
          <w:rFonts w:asciiTheme="minorEastAsia" w:hAnsiTheme="minorEastAsia" w:hint="eastAsia"/>
          <w:lang w:eastAsia="ja-JP"/>
        </w:rPr>
        <w:t>３月</w:t>
      </w:r>
      <w:r w:rsidR="0078572C">
        <w:rPr>
          <w:rFonts w:asciiTheme="minorEastAsia" w:hAnsiTheme="minorEastAsia" w:hint="eastAsia"/>
          <w:lang w:eastAsia="ja-JP"/>
        </w:rPr>
        <w:t xml:space="preserve">　４</w:t>
      </w:r>
      <w:r w:rsidRPr="00BD0601">
        <w:rPr>
          <w:rFonts w:asciiTheme="minorEastAsia" w:hAnsiTheme="minorEastAsia" w:hint="eastAsia"/>
          <w:lang w:eastAsia="ja-JP"/>
        </w:rPr>
        <w:t>日（水）～３月１８日（水）　電話・ＦＡＸ・窓口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チーム申込及び個人申込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</w:rPr>
      </w:pPr>
      <w:r w:rsidRPr="00BD0601">
        <w:rPr>
          <w:rFonts w:asciiTheme="minorEastAsia" w:hAnsiTheme="minorEastAsia" w:hint="eastAsia"/>
          <w:lang w:eastAsia="ja-JP"/>
        </w:rPr>
        <w:t xml:space="preserve">９　</w:t>
      </w:r>
      <w:r w:rsidRPr="00BD0601">
        <w:rPr>
          <w:rFonts w:asciiTheme="minorEastAsia" w:hAnsiTheme="minorEastAsia" w:hint="eastAsia"/>
        </w:rPr>
        <w:t>対</w:t>
      </w:r>
      <w:r w:rsidRPr="00BD0601">
        <w:rPr>
          <w:rFonts w:asciiTheme="minorEastAsia" w:hAnsiTheme="minorEastAsia" w:hint="eastAsia"/>
          <w:lang w:eastAsia="ja-JP"/>
        </w:rPr>
        <w:t xml:space="preserve">　</w:t>
      </w:r>
      <w:r w:rsidRPr="00BD0601">
        <w:rPr>
          <w:rFonts w:asciiTheme="minorEastAsia" w:hAnsiTheme="minorEastAsia" w:hint="eastAsia"/>
        </w:rPr>
        <w:t>象</w:t>
      </w:r>
      <w:r w:rsidRPr="00BD0601">
        <w:rPr>
          <w:rFonts w:asciiTheme="minorEastAsia" w:hAnsiTheme="minorEastAsia" w:hint="eastAsia"/>
          <w:lang w:eastAsia="ja-JP"/>
        </w:rPr>
        <w:t xml:space="preserve">　　　根室市民（</w:t>
      </w:r>
      <w:r w:rsidRPr="00BD0601">
        <w:rPr>
          <w:rFonts w:asciiTheme="minorEastAsia" w:hAnsiTheme="minorEastAsia" w:hint="eastAsia"/>
        </w:rPr>
        <w:t>小学生以上</w:t>
      </w:r>
      <w:r w:rsidRPr="00BD0601">
        <w:rPr>
          <w:rFonts w:asciiTheme="minorEastAsia" w:hAnsiTheme="minorEastAsia" w:hint="eastAsia"/>
          <w:lang w:eastAsia="ja-JP"/>
        </w:rPr>
        <w:t>）</w:t>
      </w:r>
    </w:p>
    <w:p w:rsidR="0072175C" w:rsidRPr="00936F88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10　参加料　　　</w:t>
      </w:r>
      <w:r>
        <w:rPr>
          <w:rFonts w:asciiTheme="minorEastAsia" w:hAnsiTheme="minorEastAsia" w:hint="eastAsia"/>
          <w:lang w:eastAsia="ja-JP"/>
        </w:rPr>
        <w:t>２００円（</w:t>
      </w:r>
      <w:r w:rsidRPr="00936F88">
        <w:rPr>
          <w:rFonts w:asciiTheme="minorEastAsia" w:hAnsiTheme="minorEastAsia" w:hint="eastAsia"/>
          <w:lang w:eastAsia="ja-JP"/>
        </w:rPr>
        <w:t>傷害保険料として申込時に納入していただきます</w:t>
      </w:r>
      <w:r>
        <w:rPr>
          <w:rFonts w:asciiTheme="minorEastAsia" w:hAnsiTheme="minorEastAsia" w:hint="eastAsia"/>
          <w:lang w:eastAsia="ja-JP"/>
        </w:rPr>
        <w:t>。）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11　問合せ　　　〒０８７－０００２　根室市牧の内１４６番地１６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根室市青少年センター内　</w:t>
      </w:r>
    </w:p>
    <w:p w:rsidR="0072175C" w:rsidRPr="00BD0601" w:rsidRDefault="0072175C" w:rsidP="0072175C">
      <w:pPr>
        <w:spacing w:line="240" w:lineRule="exact"/>
        <w:ind w:firstLineChars="800" w:firstLine="1760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>根室市教育委員会 スポーツ課内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根室市スポーツ推進委員協議会事務局</w:t>
      </w:r>
    </w:p>
    <w:p w:rsidR="0072175C" w:rsidRPr="00BD0601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電　話　０１５３－２３－５９８２</w:t>
      </w:r>
    </w:p>
    <w:p w:rsidR="0072175C" w:rsidRDefault="0072175C" w:rsidP="0072175C">
      <w:pPr>
        <w:spacing w:line="240" w:lineRule="exact"/>
        <w:rPr>
          <w:rFonts w:asciiTheme="minorEastAsia" w:hAnsiTheme="minorEastAsia"/>
          <w:lang w:eastAsia="ja-JP"/>
        </w:rPr>
      </w:pPr>
      <w:r w:rsidRPr="00BD0601">
        <w:rPr>
          <w:rFonts w:asciiTheme="minorEastAsia" w:hAnsiTheme="minorEastAsia" w:hint="eastAsia"/>
          <w:lang w:eastAsia="ja-JP"/>
        </w:rPr>
        <w:t xml:space="preserve">　　　　　　　　ＦＡＸ　０１５３－２４－７２１２</w:t>
      </w:r>
    </w:p>
    <w:p w:rsidR="0072175C" w:rsidRPr="0072175C" w:rsidRDefault="0072175C" w:rsidP="00F603C8">
      <w:pPr>
        <w:spacing w:line="240" w:lineRule="exact"/>
        <w:rPr>
          <w:rFonts w:asciiTheme="minorEastAsia" w:hAnsiTheme="minorEastAsia"/>
          <w:lang w:eastAsia="ja-JP"/>
        </w:rPr>
      </w:pPr>
    </w:p>
    <w:sectPr w:rsidR="0072175C" w:rsidRPr="0072175C" w:rsidSect="00F2660C">
      <w:pgSz w:w="11906" w:h="16838" w:code="9"/>
      <w:pgMar w:top="851" w:right="1077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7D91"/>
    <w:multiLevelType w:val="hybridMultilevel"/>
    <w:tmpl w:val="80629A0A"/>
    <w:lvl w:ilvl="0" w:tplc="D262886E">
      <w:start w:val="10"/>
      <w:numFmt w:val="bullet"/>
      <w:lvlText w:val="※"/>
      <w:lvlJc w:val="left"/>
      <w:pPr>
        <w:ind w:left="2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1" w15:restartNumberingAfterBreak="0">
    <w:nsid w:val="52717071"/>
    <w:multiLevelType w:val="hybridMultilevel"/>
    <w:tmpl w:val="4EE654CE"/>
    <w:lvl w:ilvl="0" w:tplc="83666D6C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31"/>
    <w:rsid w:val="0004080D"/>
    <w:rsid w:val="000F398F"/>
    <w:rsid w:val="00102AB2"/>
    <w:rsid w:val="002C1DDB"/>
    <w:rsid w:val="003101FB"/>
    <w:rsid w:val="003C1EF2"/>
    <w:rsid w:val="004B3D63"/>
    <w:rsid w:val="005640FA"/>
    <w:rsid w:val="00574C6F"/>
    <w:rsid w:val="00614C61"/>
    <w:rsid w:val="00632079"/>
    <w:rsid w:val="006854BB"/>
    <w:rsid w:val="006A763A"/>
    <w:rsid w:val="006E59C6"/>
    <w:rsid w:val="006F0C37"/>
    <w:rsid w:val="0072175C"/>
    <w:rsid w:val="0078572C"/>
    <w:rsid w:val="00842131"/>
    <w:rsid w:val="008952DE"/>
    <w:rsid w:val="00936F88"/>
    <w:rsid w:val="009C54EB"/>
    <w:rsid w:val="00A814C2"/>
    <w:rsid w:val="00A84A14"/>
    <w:rsid w:val="00B64155"/>
    <w:rsid w:val="00BD0601"/>
    <w:rsid w:val="00BD2416"/>
    <w:rsid w:val="00CA2B1C"/>
    <w:rsid w:val="00CC3E5E"/>
    <w:rsid w:val="00CF5484"/>
    <w:rsid w:val="00D724F1"/>
    <w:rsid w:val="00DD4B88"/>
    <w:rsid w:val="00E0410C"/>
    <w:rsid w:val="00EB0750"/>
    <w:rsid w:val="00F2660C"/>
    <w:rsid w:val="00F419DA"/>
    <w:rsid w:val="00F56A01"/>
    <w:rsid w:val="00F6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97709B-599E-4A2F-939A-C134C9CB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9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9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F0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syatai-s3</dc:creator>
  <cp:keywords/>
  <dc:description/>
  <cp:lastModifiedBy>admin</cp:lastModifiedBy>
  <cp:revision>2</cp:revision>
  <cp:lastPrinted>2026-01-22T09:07:00Z</cp:lastPrinted>
  <dcterms:created xsi:type="dcterms:W3CDTF">2026-02-19T03:24:00Z</dcterms:created>
  <dcterms:modified xsi:type="dcterms:W3CDTF">2026-02-19T03:24:00Z</dcterms:modified>
</cp:coreProperties>
</file>